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207EFD" w:rsidRPr="0030078C">
        <w:trPr>
          <w:trHeight w:val="1701"/>
        </w:trPr>
        <w:tc>
          <w:tcPr>
            <w:tcW w:w="1814" w:type="dxa"/>
          </w:tcPr>
          <w:p w:rsidR="00207EFD" w:rsidRPr="0030078C" w:rsidRDefault="00207EFD" w:rsidP="00A70F95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F025E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5.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207EFD" w:rsidRPr="0030078C" w:rsidRDefault="00207EFD" w:rsidP="00A70F9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07EFD" w:rsidRDefault="00207EFD" w:rsidP="00CD1C26">
      <w:pPr>
        <w:spacing w:line="20" w:lineRule="atLeast"/>
        <w:rPr>
          <w:rFonts w:ascii="Garamond" w:hAnsi="Garamond" w:cs="Garamond"/>
          <w:sz w:val="24"/>
          <w:szCs w:val="24"/>
        </w:rPr>
      </w:pPr>
    </w:p>
    <w:p w:rsidR="00207EFD" w:rsidRPr="00A7249E" w:rsidRDefault="00207EFD" w:rsidP="00CD1C26">
      <w:pPr>
        <w:jc w:val="center"/>
        <w:rPr>
          <w:rFonts w:ascii="Segoe UI" w:hAnsi="Segoe UI" w:cs="Segoe UI"/>
          <w:sz w:val="36"/>
          <w:szCs w:val="36"/>
        </w:rPr>
      </w:pPr>
      <w:r w:rsidRPr="00A7249E">
        <w:rPr>
          <w:rFonts w:ascii="Segoe UI" w:hAnsi="Segoe UI" w:cs="Segoe UI"/>
          <w:sz w:val="36"/>
          <w:szCs w:val="36"/>
        </w:rPr>
        <w:t>MOÇÃO Nº. 003/2017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 xml:space="preserve">Apresentamos à Mesa Diretora, ouvido o douto plenário e dispensadas as formalidades legais e regimentais, </w:t>
      </w:r>
      <w:r w:rsidRPr="0086341D">
        <w:rPr>
          <w:rFonts w:ascii="Segoe UI" w:hAnsi="Segoe UI" w:cs="Segoe UI"/>
          <w:b/>
          <w:bCs/>
          <w:u w:val="single"/>
        </w:rPr>
        <w:t>MOÇÃO DE CONGRATULAÇÃO E APLAUSOS</w:t>
      </w:r>
      <w:r w:rsidRPr="0086341D">
        <w:rPr>
          <w:rFonts w:ascii="Segoe UI" w:hAnsi="Segoe UI" w:cs="Segoe UI"/>
        </w:rPr>
        <w:t xml:space="preserve"> para o Coronel da Polícia Militar, Humberto Gouvêa Figueiredo pelos relevantes serviços prestados à população de nossa região e pela atenção dada à nossa cidade no que diz respeito à segurança pública e à Polícia Militar.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</w:p>
    <w:p w:rsidR="00207EFD" w:rsidRPr="0086341D" w:rsidRDefault="00207EFD" w:rsidP="00CD1C26">
      <w:pPr>
        <w:jc w:val="center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>JUSTIFICATIVA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ab/>
        <w:t>São tempos difíceis para os que trabalham com a Segurança Pública. Nossa cidade, por exemplo, tem vivido uma onda de violência sem igual desde o início do ano e, a Polícia Militar sempre deu o respaldo necessário para o pronto atendimento de todos os que dela precisaram.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>Para uma corporação forte, é necessária uma pessoa de posição diferenciada neste meio e, é consenso entre os policiais e sociedade que o Cel. Humberto Gouvêa Figueiredo é peça chave no sucesso da Polícia Militar de nossa região e nossa cidade.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>Por todo o seu esforço em prol de uma corporação forte e do bem estar da população, esta Câmara Municipal emite esta Moção em reconhecimento aos relevantes serviços prestados pelo Cel. Humberto Gouvêa Figueiredo. Parabéns, e muito obrigado!</w:t>
      </w: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</w:p>
    <w:p w:rsidR="00207EFD" w:rsidRPr="0086341D" w:rsidRDefault="00207EFD" w:rsidP="00CD1C26">
      <w:pPr>
        <w:ind w:firstLine="708"/>
        <w:jc w:val="both"/>
        <w:rPr>
          <w:rFonts w:ascii="Segoe UI" w:hAnsi="Segoe UI" w:cs="Segoe UI"/>
        </w:rPr>
      </w:pPr>
    </w:p>
    <w:p w:rsidR="00207EFD" w:rsidRPr="0086341D" w:rsidRDefault="00207EFD" w:rsidP="00CD1C26">
      <w:pPr>
        <w:ind w:firstLine="708"/>
        <w:jc w:val="center"/>
        <w:rPr>
          <w:rFonts w:ascii="Segoe UI" w:hAnsi="Segoe UI" w:cs="Segoe UI"/>
        </w:rPr>
      </w:pPr>
      <w:r w:rsidRPr="0086341D">
        <w:rPr>
          <w:rFonts w:ascii="Segoe UI" w:hAnsi="Segoe UI" w:cs="Segoe UI"/>
        </w:rPr>
        <w:t>Monte Azul Paulista, 24 de Março de 2017.</w:t>
      </w:r>
    </w:p>
    <w:p w:rsidR="00207EFD" w:rsidRPr="0086341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Pr="0086341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Default="00207EFD" w:rsidP="00CD1C26">
      <w:p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_____________________________  ______________________________  ______________________________  </w:t>
      </w:r>
    </w:p>
    <w:p w:rsidR="00207EF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Pr="00A7249E" w:rsidRDefault="00207EFD" w:rsidP="0086341D">
      <w:p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_____________________________  ______________________________  ______________________________  </w:t>
      </w:r>
    </w:p>
    <w:p w:rsidR="00207EF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Default="00207EFD" w:rsidP="00CD1C26">
      <w:pPr>
        <w:spacing w:line="360" w:lineRule="auto"/>
        <w:jc w:val="center"/>
        <w:rPr>
          <w:rFonts w:ascii="Segoe UI" w:hAnsi="Segoe UI" w:cs="Segoe UI"/>
        </w:rPr>
      </w:pPr>
    </w:p>
    <w:p w:rsidR="00207EFD" w:rsidRDefault="00207EFD" w:rsidP="0086341D">
      <w:p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_____________________________  ______________________________  ______________________________  </w:t>
      </w:r>
    </w:p>
    <w:p w:rsidR="00207EFD" w:rsidRDefault="00207EFD" w:rsidP="0086341D">
      <w:pPr>
        <w:spacing w:line="360" w:lineRule="auto"/>
        <w:jc w:val="center"/>
        <w:rPr>
          <w:rFonts w:ascii="Segoe UI" w:hAnsi="Segoe UI" w:cs="Segoe UI"/>
        </w:rPr>
      </w:pPr>
    </w:p>
    <w:p w:rsidR="00207EFD" w:rsidRDefault="00207EFD" w:rsidP="0086341D">
      <w:pPr>
        <w:spacing w:line="360" w:lineRule="auto"/>
        <w:jc w:val="center"/>
        <w:rPr>
          <w:rFonts w:ascii="Segoe UI" w:hAnsi="Segoe UI" w:cs="Segoe UI"/>
        </w:rPr>
      </w:pPr>
    </w:p>
    <w:p w:rsidR="00207EFD" w:rsidRPr="00A7249E" w:rsidRDefault="00207EFD" w:rsidP="00CD1C26">
      <w:p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  ______________________________</w:t>
      </w:r>
    </w:p>
    <w:sectPr w:rsidR="00207EFD" w:rsidRPr="00A7249E" w:rsidSect="002F17D9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375C2"/>
    <w:rsid w:val="0007107F"/>
    <w:rsid w:val="001915A3"/>
    <w:rsid w:val="00207EFD"/>
    <w:rsid w:val="00217F62"/>
    <w:rsid w:val="002C68DC"/>
    <w:rsid w:val="002F17D9"/>
    <w:rsid w:val="0030078C"/>
    <w:rsid w:val="003F025E"/>
    <w:rsid w:val="00670F38"/>
    <w:rsid w:val="0086341D"/>
    <w:rsid w:val="009205BB"/>
    <w:rsid w:val="009971B5"/>
    <w:rsid w:val="00A70F95"/>
    <w:rsid w:val="00A7249E"/>
    <w:rsid w:val="00A906D8"/>
    <w:rsid w:val="00AB5A74"/>
    <w:rsid w:val="00CD1C26"/>
    <w:rsid w:val="00E706C1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F025E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25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025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025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025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025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025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025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025E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025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025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025E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025E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025E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025E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025E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F025E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F025E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7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307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2017-03-31T16:53:00Z</cp:lastPrinted>
  <dcterms:created xsi:type="dcterms:W3CDTF">2017-03-24T13:37:00Z</dcterms:created>
  <dcterms:modified xsi:type="dcterms:W3CDTF">2017-03-31T17:07:00Z</dcterms:modified>
</cp:coreProperties>
</file>