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17642A" w:rsidTr="007D286B">
        <w:trPr>
          <w:trHeight w:val="1701"/>
        </w:trPr>
        <w:tc>
          <w:tcPr>
            <w:tcW w:w="1814" w:type="dxa"/>
          </w:tcPr>
          <w:p w:rsidR="0017642A" w:rsidRDefault="0017642A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0.2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17642A" w:rsidRDefault="0017642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17642A" w:rsidRDefault="0017642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17642A" w:rsidRDefault="0017642A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17642A" w:rsidRDefault="0017642A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17642A" w:rsidRDefault="0017642A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17642A" w:rsidRDefault="0017642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  <w:p w:rsidR="0017642A" w:rsidRDefault="0017642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17642A" w:rsidRDefault="0017642A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17642A" w:rsidRDefault="0017642A" w:rsidP="007D286B">
      <w:pPr>
        <w:jc w:val="center"/>
        <w:rPr>
          <w:rFonts w:ascii="Segoe UI" w:hAnsi="Segoe UI" w:cs="Segoe UI"/>
          <w:sz w:val="36"/>
          <w:szCs w:val="36"/>
          <w:u w:val="single"/>
        </w:rPr>
      </w:pPr>
    </w:p>
    <w:p w:rsidR="0017642A" w:rsidRDefault="0017642A" w:rsidP="007D286B">
      <w:pPr>
        <w:jc w:val="center"/>
        <w:rPr>
          <w:rFonts w:ascii="Segoe UI" w:hAnsi="Segoe UI" w:cs="Segoe UI"/>
          <w:sz w:val="36"/>
          <w:szCs w:val="36"/>
          <w:u w:val="single"/>
        </w:rPr>
      </w:pPr>
      <w:r>
        <w:rPr>
          <w:rFonts w:ascii="Segoe UI" w:hAnsi="Segoe UI" w:cs="Segoe UI"/>
          <w:sz w:val="36"/>
          <w:szCs w:val="36"/>
          <w:u w:val="single"/>
        </w:rPr>
        <w:t>MOÇÃO N° 08/2017</w:t>
      </w:r>
    </w:p>
    <w:p w:rsidR="0017642A" w:rsidRDefault="0017642A" w:rsidP="007D286B">
      <w:pPr>
        <w:jc w:val="center"/>
        <w:rPr>
          <w:rFonts w:ascii="Segoe UI" w:hAnsi="Segoe UI" w:cs="Segoe UI"/>
          <w:sz w:val="36"/>
          <w:szCs w:val="36"/>
          <w:u w:val="single"/>
        </w:rPr>
      </w:pPr>
    </w:p>
    <w:p w:rsidR="0017642A" w:rsidRDefault="0017642A" w:rsidP="007D286B">
      <w:pPr>
        <w:rPr>
          <w:rFonts w:ascii="Garamond" w:hAnsi="Garamond" w:cs="Garamond"/>
          <w:sz w:val="24"/>
          <w:szCs w:val="24"/>
        </w:rPr>
      </w:pPr>
    </w:p>
    <w:p w:rsidR="0017642A" w:rsidRDefault="0017642A" w:rsidP="007D286B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Apresentamos à Mesa Diretora, ouvido o douto Plenário e dispensadas as formalidades legais e regimentais, MOÇÃO DE CONGRATULAÇÃO E APLAUSOS ao Senhores Nataniel Prioli, Antônio Marcos da Silva, João Evangelista, Danilo Bugatti, Jailson Miranda dos Santos e Wellington Rodrigo da Silva.</w:t>
      </w:r>
    </w:p>
    <w:p w:rsidR="0017642A" w:rsidRDefault="0017642A" w:rsidP="007D286B">
      <w:pPr>
        <w:ind w:firstLine="1650"/>
        <w:jc w:val="both"/>
        <w:rPr>
          <w:rFonts w:ascii="Segoe UI" w:hAnsi="Segoe UI" w:cs="Segoe UI"/>
        </w:rPr>
      </w:pPr>
    </w:p>
    <w:p w:rsidR="0017642A" w:rsidRDefault="0017642A" w:rsidP="007D286B">
      <w:pPr>
        <w:ind w:firstLine="165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Que seja dado conhecimento desta homenagem aos citados externando nossas mais sinceras congratulações e aplausos, além de que seja consignado em ata dos trabalhos desta Casa de Leis.  </w:t>
      </w:r>
    </w:p>
    <w:p w:rsidR="0017642A" w:rsidRDefault="0017642A" w:rsidP="007D286B">
      <w:pPr>
        <w:ind w:firstLine="1650"/>
        <w:jc w:val="both"/>
        <w:rPr>
          <w:rFonts w:ascii="Segoe UI" w:hAnsi="Segoe UI" w:cs="Segoe UI"/>
        </w:rPr>
      </w:pPr>
    </w:p>
    <w:p w:rsidR="0017642A" w:rsidRDefault="0017642A" w:rsidP="007D286B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17642A" w:rsidRDefault="0017642A" w:rsidP="007D286B">
      <w:pPr>
        <w:jc w:val="center"/>
        <w:rPr>
          <w:rFonts w:ascii="Segoe UI" w:hAnsi="Segoe UI" w:cs="Segoe UI"/>
          <w:sz w:val="32"/>
          <w:szCs w:val="32"/>
          <w:u w:val="single"/>
        </w:rPr>
      </w:pPr>
      <w:r>
        <w:rPr>
          <w:rFonts w:ascii="Segoe UI" w:hAnsi="Segoe UI" w:cs="Segoe UI"/>
          <w:sz w:val="32"/>
          <w:szCs w:val="32"/>
          <w:u w:val="single"/>
        </w:rPr>
        <w:t>JUSTIFICATIVA</w:t>
      </w:r>
    </w:p>
    <w:p w:rsidR="0017642A" w:rsidRDefault="0017642A" w:rsidP="007D286B">
      <w:pPr>
        <w:jc w:val="center"/>
        <w:rPr>
          <w:rFonts w:ascii="Segoe UI" w:hAnsi="Segoe UI" w:cs="Segoe UI"/>
        </w:rPr>
      </w:pPr>
    </w:p>
    <w:p w:rsidR="0017642A" w:rsidRDefault="0017642A" w:rsidP="007D286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Os senhores Nataniel Prioli, Antônio Marcos da Silva, João Evangelista, Danilo Bugatti, Jailson Miranda dos Santos e Wellington Rodrigo da Silva. sagraram-se campeões nos Jogos Regionais de Taiaçú com medalha de Ouro na modalidade Truco trazendo muita alegria para todos os monte-azulenses que acompanham os torneios e torcem por sua equipe.</w:t>
      </w:r>
    </w:p>
    <w:p w:rsidR="0017642A" w:rsidRDefault="0017642A" w:rsidP="007D286B">
      <w:pPr>
        <w:jc w:val="both"/>
        <w:rPr>
          <w:rFonts w:ascii="Segoe UI" w:hAnsi="Segoe UI" w:cs="Segoe UI"/>
        </w:rPr>
      </w:pPr>
    </w:p>
    <w:p w:rsidR="0017642A" w:rsidRDefault="0017642A" w:rsidP="007D286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Parabéns pela dedicação e todas as horas de prática que sagraram os atletas campeões. Fica nesta medalha de Ouro a mensagem para que todos os jovens persistam em suas aspirações para que os dias de glória cheguem e obrigado por representar nossa querida cidade regionalmente neste torneio. Parabéns!</w:t>
      </w:r>
    </w:p>
    <w:p w:rsidR="0017642A" w:rsidRDefault="0017642A" w:rsidP="007D286B">
      <w:pPr>
        <w:jc w:val="both"/>
        <w:rPr>
          <w:rFonts w:ascii="Segoe UI" w:hAnsi="Segoe UI" w:cs="Segoe UI"/>
        </w:rPr>
      </w:pPr>
    </w:p>
    <w:p w:rsidR="0017642A" w:rsidRDefault="0017642A" w:rsidP="007D286B">
      <w:pPr>
        <w:jc w:val="both"/>
        <w:rPr>
          <w:rFonts w:ascii="Segoe UI" w:hAnsi="Segoe UI" w:cs="Segoe UI"/>
          <w:sz w:val="24"/>
          <w:szCs w:val="24"/>
        </w:rPr>
      </w:pPr>
    </w:p>
    <w:p w:rsidR="0017642A" w:rsidRDefault="0017642A" w:rsidP="007D286B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Monte Azul Paulista, 17 de Agosto de 2017.</w:t>
      </w:r>
    </w:p>
    <w:p w:rsidR="0017642A" w:rsidRDefault="0017642A" w:rsidP="007D286B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17642A" w:rsidRDefault="0017642A" w:rsidP="007D286B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17642A" w:rsidRDefault="0017642A" w:rsidP="007D286B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17642A" w:rsidRDefault="0017642A" w:rsidP="007D286B">
      <w:pPr>
        <w:jc w:val="center"/>
        <w:rPr>
          <w:rFonts w:ascii="Segoe UI" w:hAnsi="Segoe UI" w:cs="Segoe UI"/>
          <w:sz w:val="24"/>
          <w:szCs w:val="24"/>
        </w:rPr>
      </w:pPr>
    </w:p>
    <w:p w:rsidR="0017642A" w:rsidRDefault="0017642A" w:rsidP="007D286B">
      <w:pPr>
        <w:jc w:val="center"/>
        <w:rPr>
          <w:rFonts w:ascii="Segoe UI" w:hAnsi="Segoe UI" w:cs="Segoe UI"/>
          <w:sz w:val="24"/>
          <w:szCs w:val="24"/>
        </w:rPr>
      </w:pPr>
    </w:p>
    <w:p w:rsidR="0017642A" w:rsidRDefault="0017642A" w:rsidP="007D286B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Eliel Prioli</w:t>
      </w:r>
    </w:p>
    <w:p w:rsidR="0017642A" w:rsidRDefault="0017642A" w:rsidP="007D286B">
      <w:pPr>
        <w:jc w:val="center"/>
      </w:pPr>
      <w:r>
        <w:rPr>
          <w:rFonts w:ascii="Segoe UI" w:hAnsi="Segoe UI" w:cs="Segoe UI"/>
          <w:sz w:val="24"/>
          <w:szCs w:val="24"/>
        </w:rPr>
        <w:t>vereador</w:t>
      </w:r>
    </w:p>
    <w:sectPr w:rsidR="0017642A" w:rsidSect="00FC3028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7642A"/>
    <w:rsid w:val="001915A3"/>
    <w:rsid w:val="00217F62"/>
    <w:rsid w:val="00394841"/>
    <w:rsid w:val="00547B44"/>
    <w:rsid w:val="007D286B"/>
    <w:rsid w:val="00A906D8"/>
    <w:rsid w:val="00AB5A74"/>
    <w:rsid w:val="00CD0BC2"/>
    <w:rsid w:val="00F071AE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B7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2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78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256</Words>
  <Characters>1385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cp:lastPrinted>2017-08-17T18:12:00Z</cp:lastPrinted>
  <dcterms:created xsi:type="dcterms:W3CDTF">2017-08-17T18:08:00Z</dcterms:created>
  <dcterms:modified xsi:type="dcterms:W3CDTF">2017-08-17T18:15:00Z</dcterms:modified>
</cp:coreProperties>
</file>