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BB10D2">
        <w:trPr>
          <w:trHeight w:val="1701"/>
        </w:trPr>
        <w:tc>
          <w:tcPr>
            <w:tcW w:w="1814" w:type="dxa"/>
          </w:tcPr>
          <w:p w:rsidR="00BB10D2" w:rsidRDefault="00BB10D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E336D1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0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BB10D2" w:rsidRDefault="00BB10D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BB10D2" w:rsidRDefault="00BB10D2" w:rsidP="00DE2152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36"/>
          <w:szCs w:val="36"/>
          <w:u w:val="single"/>
        </w:rPr>
      </w:pPr>
      <w:r>
        <w:rPr>
          <w:rFonts w:ascii="Segoe UI" w:hAnsi="Segoe UI" w:cs="Segoe UI"/>
          <w:sz w:val="36"/>
          <w:szCs w:val="36"/>
          <w:u w:val="single"/>
        </w:rPr>
        <w:t>MOÇÃO N° 09/2017</w:t>
      </w:r>
    </w:p>
    <w:p w:rsidR="00BB10D2" w:rsidRDefault="00BB10D2" w:rsidP="00DE2152">
      <w:pPr>
        <w:rPr>
          <w:rFonts w:ascii="Garamond" w:hAnsi="Garamond" w:cs="Garamond"/>
          <w:sz w:val="24"/>
          <w:szCs w:val="24"/>
        </w:rPr>
      </w:pPr>
    </w:p>
    <w:p w:rsidR="00BB10D2" w:rsidRDefault="00BB10D2" w:rsidP="00DE2152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Apresentamos à Mesa Diretora, ouvido o douto Plenário e dispensadas as formalidades legais e regimentais, MOÇÃO DE CONGRATULAÇÃO E APLAUSOS ao Senhores </w:t>
      </w:r>
      <w:r w:rsidRPr="00ED14B0">
        <w:rPr>
          <w:rFonts w:ascii="Segoe UI" w:hAnsi="Segoe UI" w:cs="Segoe UI"/>
          <w:b/>
          <w:bCs/>
        </w:rPr>
        <w:t>Tiago, Luiz Henrique, Fernando, Rodrigão, Rodriguinho, Márcio, Diego, Vanderley, Julinho,</w:t>
      </w:r>
      <w:r>
        <w:rPr>
          <w:rFonts w:ascii="Segoe UI" w:hAnsi="Segoe UI" w:cs="Segoe UI"/>
          <w:b/>
          <w:bCs/>
        </w:rPr>
        <w:t xml:space="preserve"> Danilo, Danilo Ramos, Rafael, Ma</w:t>
      </w:r>
      <w:r w:rsidRPr="00ED14B0">
        <w:rPr>
          <w:rFonts w:ascii="Segoe UI" w:hAnsi="Segoe UI" w:cs="Segoe UI"/>
          <w:b/>
          <w:bCs/>
        </w:rPr>
        <w:t>theus, Pedro, Regis, Guilherme, Guilherme Santos, Jeferson e Jefersinho.</w:t>
      </w:r>
    </w:p>
    <w:p w:rsidR="00BB10D2" w:rsidRDefault="00BB10D2" w:rsidP="00DE2152">
      <w:pPr>
        <w:ind w:firstLine="1650"/>
        <w:jc w:val="both"/>
        <w:rPr>
          <w:rFonts w:ascii="Segoe UI" w:hAnsi="Segoe UI" w:cs="Segoe UI"/>
        </w:rPr>
      </w:pPr>
    </w:p>
    <w:p w:rsidR="00BB10D2" w:rsidRDefault="00BB10D2" w:rsidP="00DE2152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BB10D2" w:rsidRDefault="00BB10D2" w:rsidP="00DE2152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BB10D2" w:rsidRDefault="00BB10D2" w:rsidP="00DE2152">
      <w:pPr>
        <w:jc w:val="center"/>
        <w:rPr>
          <w:rFonts w:ascii="Segoe UI" w:hAnsi="Segoe UI" w:cs="Segoe UI"/>
        </w:rPr>
      </w:pPr>
    </w:p>
    <w:p w:rsidR="00BB10D2" w:rsidRDefault="00BB10D2" w:rsidP="00DE215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Os </w:t>
      </w:r>
      <w:r w:rsidRPr="00ED14B0">
        <w:rPr>
          <w:rFonts w:ascii="Segoe UI" w:hAnsi="Segoe UI" w:cs="Segoe UI"/>
        </w:rPr>
        <w:t xml:space="preserve">atletas </w:t>
      </w:r>
      <w:r>
        <w:rPr>
          <w:rFonts w:ascii="Segoe UI" w:hAnsi="Segoe UI" w:cs="Segoe UI"/>
        </w:rPr>
        <w:t>da Equipe Monte-azulense sagraram-se campeões nos Jogos Regionais do Interior e também nos Jogos de Taiaçú com medalha de Ouro na modalidade Voleibol Masculino trazendo muita alegria para todos nós que acompanhamos os torneios e que torciam por esta equipe.</w:t>
      </w:r>
    </w:p>
    <w:p w:rsidR="00BB10D2" w:rsidRDefault="00BB10D2" w:rsidP="00DE2152">
      <w:pPr>
        <w:jc w:val="both"/>
        <w:rPr>
          <w:rFonts w:ascii="Segoe UI" w:hAnsi="Segoe UI" w:cs="Segoe UI"/>
        </w:rPr>
      </w:pPr>
    </w:p>
    <w:p w:rsidR="00BB10D2" w:rsidRDefault="00BB10D2" w:rsidP="00DE215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Parabéns aos treinadores que acompanharam de perto o desenvolvimento da equipe e aos atletas que, quase sem apoio algum, chegaram onde chegaram por sua perseverança e por acreditarem num sonho, batalhando para concretizá-lo. </w:t>
      </w:r>
    </w:p>
    <w:p w:rsidR="00BB10D2" w:rsidRDefault="00BB10D2" w:rsidP="00DE2152">
      <w:pPr>
        <w:jc w:val="both"/>
        <w:rPr>
          <w:rFonts w:ascii="Segoe UI" w:hAnsi="Segoe UI" w:cs="Segoe UI"/>
        </w:rPr>
      </w:pPr>
    </w:p>
    <w:p w:rsidR="00BB10D2" w:rsidRDefault="00BB10D2" w:rsidP="00DE215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 luta de vocês e todas as horas de Treino e de competições serviram para fortalecer o grupo permitindo sagrarem-se campeões. Fica nesta medalha de Ouro a mensagem para que todos os jovens persistam em suas metas e jamais desistam, sob nenhuma dificuldade, para que os dias de sucesso possam surgir intensos e ainda mais especiais. </w:t>
      </w:r>
    </w:p>
    <w:p w:rsidR="00BB10D2" w:rsidRDefault="00BB10D2" w:rsidP="00DE215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Obrigado por representar nossa querida cidade regionalmente neste torneio. Parabéns!</w:t>
      </w:r>
    </w:p>
    <w:p w:rsidR="00BB10D2" w:rsidRDefault="00BB10D2" w:rsidP="00DE2152">
      <w:pPr>
        <w:jc w:val="both"/>
        <w:rPr>
          <w:rFonts w:ascii="Segoe UI" w:hAnsi="Segoe UI" w:cs="Segoe UI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Monte Azul Paulista, 17 de Agosto de 2017.</w:t>
      </w:r>
    </w:p>
    <w:p w:rsidR="00BB10D2" w:rsidRDefault="00BB10D2" w:rsidP="00DE215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Eliel Prioli                            </w:t>
      </w: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</w:p>
    <w:p w:rsidR="00BB10D2" w:rsidRDefault="00BB10D2" w:rsidP="00DE215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Ricardo Sanches Lima</w:t>
      </w:r>
    </w:p>
    <w:p w:rsidR="00BB10D2" w:rsidRDefault="00BB10D2" w:rsidP="00ED14B0">
      <w:pPr>
        <w:jc w:val="center"/>
      </w:pPr>
      <w:r>
        <w:rPr>
          <w:rFonts w:ascii="Segoe UI" w:hAnsi="Segoe UI" w:cs="Segoe UI"/>
          <w:sz w:val="24"/>
          <w:szCs w:val="24"/>
        </w:rPr>
        <w:t>vereadores</w:t>
      </w:r>
    </w:p>
    <w:sectPr w:rsidR="00BB10D2" w:rsidSect="00ED14B0">
      <w:pgSz w:w="11906" w:h="16838"/>
      <w:pgMar w:top="71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07BC"/>
    <w:rsid w:val="00046347"/>
    <w:rsid w:val="001915A3"/>
    <w:rsid w:val="00217F62"/>
    <w:rsid w:val="0058295D"/>
    <w:rsid w:val="005E04AE"/>
    <w:rsid w:val="00A906D8"/>
    <w:rsid w:val="00AB5A74"/>
    <w:rsid w:val="00BB10D2"/>
    <w:rsid w:val="00D70D8F"/>
    <w:rsid w:val="00D97E87"/>
    <w:rsid w:val="00DE2152"/>
    <w:rsid w:val="00E27262"/>
    <w:rsid w:val="00E336D1"/>
    <w:rsid w:val="00ED14B0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36D1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6D1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6D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36D1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36D1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6D1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36D1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36D1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36D1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36D1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36D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36D1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36D1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36D1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336D1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36D1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336D1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36D1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316</Words>
  <Characters>1712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2017-08-18T16:30:00Z</cp:lastPrinted>
  <dcterms:created xsi:type="dcterms:W3CDTF">2017-08-17T18:16:00Z</dcterms:created>
  <dcterms:modified xsi:type="dcterms:W3CDTF">2017-08-18T16:32:00Z</dcterms:modified>
</cp:coreProperties>
</file>