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B443DC">
        <w:trPr>
          <w:trHeight w:val="1701"/>
        </w:trPr>
        <w:tc>
          <w:tcPr>
            <w:tcW w:w="1814" w:type="dxa"/>
          </w:tcPr>
          <w:p w:rsidR="00B443DC" w:rsidRDefault="00B443DC" w:rsidP="00D3651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B024A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0.2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B443DC" w:rsidRDefault="00B443DC" w:rsidP="00D3651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B443DC" w:rsidRDefault="00B443DC" w:rsidP="005052F2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36"/>
          <w:szCs w:val="36"/>
          <w:u w:val="single"/>
        </w:rPr>
      </w:pPr>
      <w:r>
        <w:rPr>
          <w:rFonts w:ascii="Segoe UI" w:hAnsi="Segoe UI" w:cs="Segoe UI"/>
          <w:sz w:val="36"/>
          <w:szCs w:val="36"/>
          <w:u w:val="single"/>
        </w:rPr>
        <w:t>MOÇÃO N° 10/2017</w:t>
      </w:r>
    </w:p>
    <w:p w:rsidR="00B443DC" w:rsidRDefault="00B443DC" w:rsidP="005052F2">
      <w:pPr>
        <w:rPr>
          <w:rFonts w:ascii="Garamond" w:hAnsi="Garamond" w:cs="Garamond"/>
          <w:sz w:val="24"/>
          <w:szCs w:val="24"/>
        </w:rPr>
      </w:pPr>
    </w:p>
    <w:p w:rsidR="00B443DC" w:rsidRPr="005052F2" w:rsidRDefault="00B443DC" w:rsidP="005052F2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Apresentamos à Mesa Diretora, ouvido o douto Plenário e dispensadas as formalidades legais e regimentais, MOÇÃO DE CONGRATULAÇÃO E APLAUSOS ao Senhores </w:t>
      </w:r>
      <w:r>
        <w:rPr>
          <w:rFonts w:ascii="Segoe UI" w:hAnsi="Segoe UI" w:cs="Segoe UI"/>
          <w:b/>
          <w:bCs/>
        </w:rPr>
        <w:t>Bruno Fioreze Costa e Henrique Palin Droubi</w:t>
      </w:r>
      <w:r>
        <w:rPr>
          <w:rFonts w:ascii="Segoe UI" w:hAnsi="Segoe UI" w:cs="Segoe UI"/>
        </w:rPr>
        <w:t xml:space="preserve">, proprietários da PROTEAGRO Assessoria Agronômica pela realização do evento </w:t>
      </w:r>
      <w:r w:rsidRPr="005052F2">
        <w:rPr>
          <w:rFonts w:ascii="Segoe UI" w:hAnsi="Segoe UI" w:cs="Segoe UI"/>
        </w:rPr>
        <w:t>"Divulgação do Plano S</w:t>
      </w:r>
      <w:r>
        <w:rPr>
          <w:rFonts w:ascii="Segoe UI" w:hAnsi="Segoe UI" w:cs="Segoe UI"/>
        </w:rPr>
        <w:t>a</w:t>
      </w:r>
      <w:r w:rsidRPr="005052F2">
        <w:rPr>
          <w:rFonts w:ascii="Segoe UI" w:hAnsi="Segoe UI" w:cs="Segoe UI"/>
        </w:rPr>
        <w:t>fra 17/18 e das principais linhas de investimentos para aquisição de máquinas e veículos"</w:t>
      </w:r>
      <w:r>
        <w:rPr>
          <w:rFonts w:ascii="Segoe UI" w:hAnsi="Segoe UI" w:cs="Segoe UI"/>
        </w:rPr>
        <w:t xml:space="preserve">. </w:t>
      </w:r>
    </w:p>
    <w:p w:rsidR="00B443DC" w:rsidRDefault="00B443DC" w:rsidP="005052F2">
      <w:pPr>
        <w:ind w:firstLine="1650"/>
        <w:jc w:val="both"/>
        <w:rPr>
          <w:rFonts w:ascii="Segoe UI" w:hAnsi="Segoe UI" w:cs="Segoe UI"/>
        </w:rPr>
      </w:pPr>
    </w:p>
    <w:p w:rsidR="00B443DC" w:rsidRDefault="00B443DC" w:rsidP="005052F2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B443DC" w:rsidRDefault="00B443DC" w:rsidP="005052F2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32"/>
          <w:szCs w:val="32"/>
          <w:u w:val="single"/>
        </w:rPr>
      </w:pPr>
      <w:r>
        <w:rPr>
          <w:rFonts w:ascii="Segoe UI" w:hAnsi="Segoe UI" w:cs="Segoe UI"/>
          <w:sz w:val="32"/>
          <w:szCs w:val="32"/>
          <w:u w:val="single"/>
        </w:rPr>
        <w:t>JUSTIFICATIVA</w:t>
      </w:r>
    </w:p>
    <w:p w:rsidR="00B443DC" w:rsidRDefault="00B443DC" w:rsidP="005052F2">
      <w:pPr>
        <w:jc w:val="center"/>
        <w:rPr>
          <w:rFonts w:ascii="Segoe UI" w:hAnsi="Segoe UI" w:cs="Segoe UI"/>
        </w:rPr>
      </w:pPr>
    </w:p>
    <w:p w:rsidR="00B443DC" w:rsidRDefault="00B443DC" w:rsidP="005052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Os jovens empresários promoveram na última quinta-feira, 31 de Agosto, na sede do Clube de Campo do Clube Recreativo Monte-azulense um evento de agronegócios muito importante para fomento de novas parcerias entre agricultores de diversas empresas participantes, entre elas financeiras, automobilísticas e de implementos agrícolas e maquinários.</w:t>
      </w:r>
    </w:p>
    <w:p w:rsidR="00B443DC" w:rsidRDefault="00B443DC" w:rsidP="005052F2">
      <w:pPr>
        <w:jc w:val="both"/>
        <w:rPr>
          <w:rFonts w:ascii="Segoe UI" w:hAnsi="Segoe UI" w:cs="Segoe UI"/>
        </w:rPr>
      </w:pPr>
    </w:p>
    <w:p w:rsidR="00B443DC" w:rsidRDefault="00B443DC" w:rsidP="005052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O evento foi de extrema importância para o agronegócio de nossa cidade, num momento econômico de crise, no qual os investimentos são muito bem vindos, promovendo o comércio e a movimentação empregatícia, direta e indireta.</w:t>
      </w:r>
    </w:p>
    <w:p w:rsidR="00B443DC" w:rsidRDefault="00B443DC" w:rsidP="005052F2">
      <w:pPr>
        <w:jc w:val="both"/>
        <w:rPr>
          <w:rFonts w:ascii="Segoe UI" w:hAnsi="Segoe UI" w:cs="Segoe UI"/>
        </w:rPr>
      </w:pPr>
    </w:p>
    <w:p w:rsidR="00B443DC" w:rsidRDefault="00B443DC" w:rsidP="005052F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Parabéns aos jovens empreendedores pela realização do evento. </w:t>
      </w:r>
    </w:p>
    <w:p w:rsidR="00B443DC" w:rsidRDefault="00B443DC" w:rsidP="005052F2">
      <w:pPr>
        <w:jc w:val="both"/>
        <w:rPr>
          <w:rFonts w:ascii="Segoe UI" w:hAnsi="Segoe UI" w:cs="Segoe UI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Monte Azul Paulista, 01 de Setembro de 2017.</w:t>
      </w:r>
    </w:p>
    <w:p w:rsidR="00B443DC" w:rsidRDefault="00B443DC" w:rsidP="005052F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Antônio Sérgio Leal</w:t>
      </w: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</w:p>
    <w:p w:rsidR="00B443DC" w:rsidRDefault="00B443DC" w:rsidP="005052F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Ricardo Sanches Lima</w:t>
      </w:r>
    </w:p>
    <w:p w:rsidR="00B443DC" w:rsidRDefault="00B443DC" w:rsidP="005052F2">
      <w:pPr>
        <w:jc w:val="center"/>
      </w:pPr>
      <w:r>
        <w:rPr>
          <w:rFonts w:ascii="Segoe UI" w:hAnsi="Segoe UI" w:cs="Segoe UI"/>
          <w:sz w:val="24"/>
          <w:szCs w:val="24"/>
        </w:rPr>
        <w:t>vereadores</w:t>
      </w:r>
    </w:p>
    <w:p w:rsidR="00B443DC" w:rsidRDefault="00B443DC"/>
    <w:sectPr w:rsidR="00B443DC" w:rsidSect="00ED14B0">
      <w:pgSz w:w="11906" w:h="16838"/>
      <w:pgMar w:top="71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576F7"/>
    <w:rsid w:val="001915A3"/>
    <w:rsid w:val="001E1688"/>
    <w:rsid w:val="00217F62"/>
    <w:rsid w:val="002B2795"/>
    <w:rsid w:val="003B024A"/>
    <w:rsid w:val="004516B7"/>
    <w:rsid w:val="005052F2"/>
    <w:rsid w:val="0064001B"/>
    <w:rsid w:val="00777320"/>
    <w:rsid w:val="008E18B3"/>
    <w:rsid w:val="00A906D8"/>
    <w:rsid w:val="00AB5A74"/>
    <w:rsid w:val="00B443DC"/>
    <w:rsid w:val="00D36512"/>
    <w:rsid w:val="00E74020"/>
    <w:rsid w:val="00EB59AD"/>
    <w:rsid w:val="00ED14B0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024A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24A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24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024A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24A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24A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24A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24A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024A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024A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24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024A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24A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24A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24A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24A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024A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024A"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0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276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cp:lastPrinted>2017-09-04T22:48:00Z</cp:lastPrinted>
  <dcterms:created xsi:type="dcterms:W3CDTF">2017-09-01T17:45:00Z</dcterms:created>
  <dcterms:modified xsi:type="dcterms:W3CDTF">2017-09-04T22:48:00Z</dcterms:modified>
</cp:coreProperties>
</file>