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14"/>
        <w:gridCol w:w="7654"/>
      </w:tblGrid>
      <w:tr w:rsidR="00D04B41" w:rsidTr="00FA380A">
        <w:trPr>
          <w:trHeight w:val="1701"/>
        </w:trPr>
        <w:tc>
          <w:tcPr>
            <w:tcW w:w="1814" w:type="dxa"/>
          </w:tcPr>
          <w:p w:rsidR="00D04B41" w:rsidRDefault="00D04B41" w:rsidP="00FA380A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9F60CF">
              <w:rPr>
                <w:rFonts w:ascii="Garamond" w:hAnsi="Garamond" w:cs="Garamond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81.75pt" fillcolor="window">
                  <v:imagedata r:id="rId4" o:title=""/>
                </v:shape>
              </w:pict>
            </w:r>
          </w:p>
        </w:tc>
        <w:tc>
          <w:tcPr>
            <w:tcW w:w="7654" w:type="dxa"/>
          </w:tcPr>
          <w:p w:rsidR="00D04B41" w:rsidRDefault="00D04B41" w:rsidP="00FA380A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  DE MONTE AZUL PAULISTA</w:t>
            </w:r>
          </w:p>
          <w:p w:rsidR="00D04B41" w:rsidRDefault="00D04B41" w:rsidP="00FA380A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D04B41" w:rsidRDefault="00D04B41" w:rsidP="00FA380A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D04B41" w:rsidRDefault="00D04B41" w:rsidP="00FA380A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54.163.167/0001-00  =  Site:  www.camaramonteazul.sp.gov.br</w:t>
            </w:r>
          </w:p>
          <w:p w:rsidR="00D04B41" w:rsidRDefault="00D04B41" w:rsidP="00FA380A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D04B41" w:rsidRPr="00B0244E" w:rsidRDefault="00D04B41" w:rsidP="00FA380A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D04B41" w:rsidRDefault="00D04B41" w:rsidP="00F319A1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D04B41" w:rsidRDefault="00D04B41" w:rsidP="00F319A1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MOÇÃO N° 14/2017</w:t>
      </w:r>
    </w:p>
    <w:p w:rsidR="00D04B41" w:rsidRDefault="00D04B41" w:rsidP="00F319A1">
      <w:pPr>
        <w:spacing w:line="20" w:lineRule="atLeast"/>
        <w:rPr>
          <w:rFonts w:ascii="Garamond" w:hAnsi="Garamond" w:cs="Garamond"/>
          <w:sz w:val="28"/>
          <w:szCs w:val="28"/>
        </w:rPr>
      </w:pPr>
    </w:p>
    <w:p w:rsidR="00D04B41" w:rsidRDefault="00D04B41" w:rsidP="00F319A1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4"/>
          <w:szCs w:val="24"/>
        </w:rPr>
        <w:t xml:space="preserve">Apresentamos à Mesa Diretora, ouvido o douto Plenário e dispensadas as formalidades legais e regimentais, </w:t>
      </w:r>
      <w:r>
        <w:rPr>
          <w:sz w:val="24"/>
          <w:szCs w:val="24"/>
          <w:u w:val="single"/>
        </w:rPr>
        <w:t>MOÇÃO DE CONGRATULAÇÕES</w:t>
      </w:r>
      <w:r w:rsidRPr="00AF2425">
        <w:rPr>
          <w:sz w:val="24"/>
          <w:szCs w:val="24"/>
          <w:u w:val="single"/>
        </w:rPr>
        <w:t xml:space="preserve"> E APLAUSOS</w:t>
      </w:r>
      <w:r>
        <w:rPr>
          <w:sz w:val="24"/>
          <w:szCs w:val="24"/>
        </w:rPr>
        <w:t xml:space="preserve"> ao Senhor Gilson Adriano de Oliveira pelas inúmeras conquistas no futebol, sempre levando o nome de Monte Azul Paulista pelo Brasil em todas as suas vitórias. Parabéns!</w:t>
      </w:r>
    </w:p>
    <w:p w:rsidR="00D04B41" w:rsidRDefault="00D04B41" w:rsidP="005C6B82">
      <w:pPr>
        <w:pStyle w:val="Header"/>
        <w:jc w:val="both"/>
        <w:rPr>
          <w:sz w:val="24"/>
          <w:szCs w:val="24"/>
        </w:rPr>
      </w:pPr>
      <w:r>
        <w:rPr>
          <w:sz w:val="24"/>
          <w:szCs w:val="24"/>
        </w:rPr>
        <w:t>Que seja dado conhecimento desta homenagem aos citados, apresentando nossas sinceras congratulações, além de que seja consignado em ata dos trabalhos desta Casa de Leis.</w:t>
      </w:r>
    </w:p>
    <w:p w:rsidR="00D04B41" w:rsidRDefault="00D04B41" w:rsidP="00F319A1">
      <w:pPr>
        <w:pStyle w:val="Header"/>
        <w:jc w:val="center"/>
        <w:rPr>
          <w:sz w:val="24"/>
          <w:szCs w:val="24"/>
        </w:rPr>
      </w:pPr>
    </w:p>
    <w:p w:rsidR="00D04B41" w:rsidRDefault="00D04B41" w:rsidP="00F319A1">
      <w:pPr>
        <w:pStyle w:val="Header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JUSTIFICATIVA</w:t>
      </w:r>
    </w:p>
    <w:p w:rsidR="00D04B41" w:rsidRDefault="00D04B41" w:rsidP="00F319A1">
      <w:pPr>
        <w:pStyle w:val="Header"/>
        <w:jc w:val="center"/>
        <w:rPr>
          <w:sz w:val="24"/>
          <w:szCs w:val="24"/>
          <w:u w:val="single"/>
        </w:rPr>
      </w:pPr>
    </w:p>
    <w:p w:rsidR="00D04B41" w:rsidRDefault="00D04B41" w:rsidP="00F319A1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Sr. Gilson Adriano de Oliveira joga profissionalmente há muito tempo e já passou por muitos times famosos, desde o Atlético Monte Azul, passando pelo Barueri, Linense, Noroeste, Campeão da Copa Paulista pelo XV de Piracicaba, dentre outros.</w:t>
      </w:r>
    </w:p>
    <w:p w:rsidR="00D04B41" w:rsidRDefault="00D04B41" w:rsidP="00F319A1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Desde o início da carreira, sempre teve o apoio de monte-azulenses especiais que lhe incentivaram a perseguir seu sonho e a correr atrás de seus objetivos, como quando estava na Escolinha do Calimério ou com o apoio do Sr. Paulo Rainha, João Paulo e Cidão, muito conhecidos no meio esportivo de nossa cidade.</w:t>
      </w:r>
    </w:p>
    <w:p w:rsidR="00D04B41" w:rsidRDefault="00D04B41" w:rsidP="00F319A1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esportistas de nossa cidade sempre mereceram destaque nesta Câmara Municipal e, com o Senhor Gilson, não poderia ser diferente, dada a sua brilhante carreira como jogador profissional de Futebol.</w:t>
      </w:r>
    </w:p>
    <w:p w:rsidR="00D04B41" w:rsidRDefault="00D04B41" w:rsidP="00F319A1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Fica registrada nossa manifestação de congratulações e aplausos ao jogador, principalmente por servir de exemplo a tantos outros jovens de nossa cidade que tem o mesmo sonho que ele percorreu e buscou realizar.</w:t>
      </w:r>
    </w:p>
    <w:p w:rsidR="00D04B41" w:rsidRDefault="00D04B41" w:rsidP="00F319A1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</w:p>
    <w:p w:rsidR="00D04B41" w:rsidRDefault="00D04B41" w:rsidP="00F319A1">
      <w:pPr>
        <w:pStyle w:val="Header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Monte Azul Paulista, 20 de outubro de 2017</w:t>
      </w:r>
    </w:p>
    <w:p w:rsidR="00D04B41" w:rsidRDefault="00D04B41" w:rsidP="00F319A1">
      <w:pPr>
        <w:pStyle w:val="Header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D04B41" w:rsidRDefault="00D04B41" w:rsidP="00F319A1">
      <w:pPr>
        <w:pStyle w:val="Header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D04B41" w:rsidRDefault="00D04B41"/>
    <w:p w:rsidR="00D04B41" w:rsidRDefault="00D04B41"/>
    <w:p w:rsidR="00D04B41" w:rsidRDefault="00D04B41" w:rsidP="001E3115">
      <w:pPr>
        <w:jc w:val="center"/>
      </w:pPr>
      <w:r>
        <w:t>Antônio Sérgio Leal</w:t>
      </w:r>
    </w:p>
    <w:p w:rsidR="00D04B41" w:rsidRDefault="00D04B41" w:rsidP="001E3115">
      <w:pPr>
        <w:jc w:val="center"/>
      </w:pPr>
      <w:r>
        <w:t>Vereador</w:t>
      </w:r>
    </w:p>
    <w:sectPr w:rsidR="00D04B41" w:rsidSect="00B0244E">
      <w:pgSz w:w="11906" w:h="16838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1915A3"/>
    <w:rsid w:val="001E3115"/>
    <w:rsid w:val="00217F62"/>
    <w:rsid w:val="0025286C"/>
    <w:rsid w:val="005C6B82"/>
    <w:rsid w:val="007D3E18"/>
    <w:rsid w:val="00946B50"/>
    <w:rsid w:val="009F60CF"/>
    <w:rsid w:val="00A906D8"/>
    <w:rsid w:val="00AB5A74"/>
    <w:rsid w:val="00AF2425"/>
    <w:rsid w:val="00B0244E"/>
    <w:rsid w:val="00D04B41"/>
    <w:rsid w:val="00F071AE"/>
    <w:rsid w:val="00F319A1"/>
    <w:rsid w:val="00FA380A"/>
    <w:rsid w:val="00FC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74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F319A1"/>
    <w:pPr>
      <w:tabs>
        <w:tab w:val="center" w:pos="4252"/>
        <w:tab w:val="right" w:pos="8504"/>
      </w:tabs>
      <w:spacing w:after="200" w:line="276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19A1"/>
    <w:rPr>
      <w:rFonts w:ascii="Calibri" w:hAnsi="Calibri" w:cs="Calibri"/>
      <w:sz w:val="22"/>
      <w:szCs w:val="22"/>
      <w:lang w:val="pt-BR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E3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74C"/>
    <w:rPr>
      <w:rFonts w:ascii="Times New Roman" w:hAnsi="Times New Roman" w:cs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288</Words>
  <Characters>1558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cp:lastPrinted>2017-10-20T18:23:00Z</cp:lastPrinted>
  <dcterms:created xsi:type="dcterms:W3CDTF">2017-10-20T17:57:00Z</dcterms:created>
  <dcterms:modified xsi:type="dcterms:W3CDTF">2017-10-20T18:23:00Z</dcterms:modified>
</cp:coreProperties>
</file>