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7654"/>
      </w:tblGrid>
      <w:tr w:rsidR="00CF0168" w:rsidTr="00E23651">
        <w:trPr>
          <w:trHeight w:val="1701"/>
        </w:trPr>
        <w:tc>
          <w:tcPr>
            <w:tcW w:w="1814" w:type="dxa"/>
          </w:tcPr>
          <w:p w:rsidR="00CF0168" w:rsidRDefault="00CF0168" w:rsidP="00E23651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FB1A1D">
              <w:rPr>
                <w:rFonts w:ascii="Garamond" w:hAnsi="Garamond" w:cs="Garamond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81.75pt" fillcolor="window">
                  <v:imagedata r:id="rId4" o:title=""/>
                </v:shape>
              </w:pict>
            </w:r>
          </w:p>
        </w:tc>
        <w:tc>
          <w:tcPr>
            <w:tcW w:w="7654" w:type="dxa"/>
          </w:tcPr>
          <w:p w:rsidR="00CF0168" w:rsidRDefault="00CF0168" w:rsidP="00E2365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  DE MONTE AZUL PAULISTA</w:t>
            </w:r>
          </w:p>
          <w:p w:rsidR="00CF0168" w:rsidRDefault="00CF0168" w:rsidP="00E2365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CF0168" w:rsidRDefault="00CF0168" w:rsidP="00E2365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CF0168" w:rsidRDefault="00CF0168" w:rsidP="00E2365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  =  Site:  www.camaramonteazul.sp.gov.br</w:t>
            </w:r>
          </w:p>
          <w:p w:rsidR="00CF0168" w:rsidRDefault="00CF0168" w:rsidP="00E2365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CF0168" w:rsidRPr="00B0244E" w:rsidRDefault="00CF0168" w:rsidP="00E2365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CF0168" w:rsidRDefault="00CF0168" w:rsidP="008D12E1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CF0168" w:rsidRDefault="00CF0168" w:rsidP="008D12E1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MOÇÃO N° 15/2017</w:t>
      </w:r>
    </w:p>
    <w:p w:rsidR="00CF0168" w:rsidRDefault="00CF0168" w:rsidP="008D12E1">
      <w:pPr>
        <w:spacing w:line="20" w:lineRule="atLeast"/>
        <w:rPr>
          <w:rFonts w:ascii="Garamond" w:hAnsi="Garamond" w:cs="Garamond"/>
          <w:sz w:val="28"/>
          <w:szCs w:val="28"/>
        </w:rPr>
      </w:pPr>
    </w:p>
    <w:p w:rsidR="00CF0168" w:rsidRPr="008D12E1" w:rsidRDefault="00CF0168" w:rsidP="008D12E1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4"/>
          <w:szCs w:val="24"/>
        </w:rPr>
        <w:t xml:space="preserve">Apresentamos à Mesa Diretora, ouvido o douto Plenário e dispensadas as formalidades legais e regimentais, </w:t>
      </w:r>
      <w:r>
        <w:rPr>
          <w:sz w:val="24"/>
          <w:szCs w:val="24"/>
          <w:u w:val="single"/>
        </w:rPr>
        <w:t>MOÇÃO DE CONGRATULAÇÕES</w:t>
      </w:r>
      <w:r w:rsidRPr="00AF2425">
        <w:rPr>
          <w:sz w:val="24"/>
          <w:szCs w:val="24"/>
          <w:u w:val="single"/>
        </w:rPr>
        <w:t xml:space="preserve"> E APLAUSOS</w:t>
      </w:r>
      <w:r>
        <w:rPr>
          <w:sz w:val="24"/>
          <w:szCs w:val="24"/>
        </w:rPr>
        <w:t xml:space="preserve"> aos Senhores Daniel e Danilo Zuccherato </w:t>
      </w:r>
      <w:r w:rsidRPr="008D12E1">
        <w:rPr>
          <w:sz w:val="24"/>
          <w:szCs w:val="24"/>
        </w:rPr>
        <w:t xml:space="preserve"> pelo empreendimento Zuk Sucos ao fomentar o comércio de cítricos de nossa cidade e a geração de empregos e renda.</w:t>
      </w:r>
    </w:p>
    <w:p w:rsidR="00CF0168" w:rsidRDefault="00CF0168" w:rsidP="008D12E1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seja dado conhecimento desta homenagem aos citados, apresentando nossas sinceras congratulações, além de que seja consignado em ata dos trabalhos desta Casa de Leis.</w:t>
      </w:r>
    </w:p>
    <w:p w:rsidR="00CF0168" w:rsidRDefault="00CF0168" w:rsidP="008D12E1">
      <w:pPr>
        <w:pStyle w:val="Header"/>
        <w:jc w:val="center"/>
        <w:rPr>
          <w:sz w:val="24"/>
          <w:szCs w:val="24"/>
        </w:rPr>
      </w:pPr>
    </w:p>
    <w:p w:rsidR="00CF0168" w:rsidRDefault="00CF0168" w:rsidP="008D12E1">
      <w:pPr>
        <w:pStyle w:val="Header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JUSTIFICATIVA</w:t>
      </w:r>
    </w:p>
    <w:p w:rsidR="00CF0168" w:rsidRDefault="00CF0168" w:rsidP="008D12E1">
      <w:pPr>
        <w:pStyle w:val="Header"/>
        <w:jc w:val="center"/>
        <w:rPr>
          <w:sz w:val="24"/>
          <w:szCs w:val="24"/>
          <w:u w:val="single"/>
        </w:rPr>
      </w:pPr>
    </w:p>
    <w:p w:rsidR="00CF0168" w:rsidRDefault="00CF0168" w:rsidP="008D12E1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Atravessamos uma crise econômica que deixa a cidade e a região em situação bastante crítica e, ver nascer novos empreendimentos em tempos difíceis é bastante raro.</w:t>
      </w:r>
    </w:p>
    <w:p w:rsidR="00CF0168" w:rsidRDefault="00CF0168" w:rsidP="008D12E1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irmãos Daniel e Danilo Zuccherato resolveram arriscar e lançaram no mercado a marca de "Sucos ZUK" que tem oferecido à população um suco de laranja de alta qualidade, feito aqui em nossa cidade. Ao lançar este empreendimento, a geração de empregos indiretos é uma consequência e ajuda a cidade a superar a crise.</w:t>
      </w:r>
    </w:p>
    <w:p w:rsidR="00CF0168" w:rsidRDefault="00CF0168" w:rsidP="008D12E1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Além disso, também enaltecem o comércio de cítricos, tão castigado em nossa região com o avanço da cultura de cana-de-açúcar.</w:t>
      </w:r>
    </w:p>
    <w:p w:rsidR="00CF0168" w:rsidRDefault="00CF0168" w:rsidP="008D12E1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exposto, oferecemos aos homenageados nossas sinceras congratulações e aplausos aos empreendedores e parabenizamos a iniciativa, tão importante para a cidade de Monte Azul Paulista. </w:t>
      </w:r>
    </w:p>
    <w:p w:rsidR="00CF0168" w:rsidRDefault="00CF0168" w:rsidP="008D12E1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</w:p>
    <w:p w:rsidR="00CF0168" w:rsidRDefault="00CF0168" w:rsidP="008D12E1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</w:p>
    <w:p w:rsidR="00CF0168" w:rsidRDefault="00CF0168" w:rsidP="008D12E1">
      <w:pPr>
        <w:pStyle w:val="Header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Monte Azul Paulista, 30 de outubro de 2017</w:t>
      </w:r>
    </w:p>
    <w:p w:rsidR="00CF0168" w:rsidRDefault="00CF0168" w:rsidP="008D12E1">
      <w:pPr>
        <w:pStyle w:val="Header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CF0168" w:rsidRDefault="00CF0168" w:rsidP="008D12E1">
      <w:pPr>
        <w:pStyle w:val="Header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CF0168" w:rsidRDefault="00CF0168" w:rsidP="008D12E1">
      <w:pPr>
        <w:pStyle w:val="Header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CF0168" w:rsidRDefault="00CF0168" w:rsidP="008D12E1"/>
    <w:p w:rsidR="00CF0168" w:rsidRDefault="00CF0168" w:rsidP="008D12E1"/>
    <w:p w:rsidR="00CF0168" w:rsidRDefault="00CF0168" w:rsidP="008D12E1">
      <w:pPr>
        <w:jc w:val="center"/>
      </w:pPr>
      <w:r>
        <w:t>Antônio Sérgio Leal</w:t>
      </w:r>
    </w:p>
    <w:p w:rsidR="00CF0168" w:rsidRDefault="00CF0168" w:rsidP="008D12E1">
      <w:pPr>
        <w:jc w:val="center"/>
      </w:pPr>
      <w:r>
        <w:t>Vereador</w:t>
      </w:r>
    </w:p>
    <w:p w:rsidR="00CF0168" w:rsidRDefault="00CF0168"/>
    <w:sectPr w:rsidR="00CF0168" w:rsidSect="00B0244E">
      <w:pgSz w:w="11906" w:h="16838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1915A3"/>
    <w:rsid w:val="00217F62"/>
    <w:rsid w:val="00320680"/>
    <w:rsid w:val="00707D7A"/>
    <w:rsid w:val="008D12E1"/>
    <w:rsid w:val="009E7AD5"/>
    <w:rsid w:val="00A906D8"/>
    <w:rsid w:val="00AB5A74"/>
    <w:rsid w:val="00AF2425"/>
    <w:rsid w:val="00B0244E"/>
    <w:rsid w:val="00CF0168"/>
    <w:rsid w:val="00E23651"/>
    <w:rsid w:val="00F071AE"/>
    <w:rsid w:val="00FB1A1D"/>
    <w:rsid w:val="00FC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FB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8D12E1"/>
    <w:pPr>
      <w:tabs>
        <w:tab w:val="center" w:pos="4252"/>
        <w:tab w:val="right" w:pos="8504"/>
      </w:tabs>
      <w:spacing w:after="200" w:line="276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12E1"/>
    <w:rPr>
      <w:rFonts w:ascii="Calibri" w:hAnsi="Calibri" w:cs="Calibri"/>
      <w:sz w:val="22"/>
      <w:szCs w:val="22"/>
      <w:lang w:val="pt-B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260</Words>
  <Characters>1406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2017-10-30T15:41:00Z</dcterms:created>
  <dcterms:modified xsi:type="dcterms:W3CDTF">2017-10-30T15:49:00Z</dcterms:modified>
</cp:coreProperties>
</file>