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712323">
        <w:trPr>
          <w:trHeight w:val="1701"/>
        </w:trPr>
        <w:tc>
          <w:tcPr>
            <w:tcW w:w="1814" w:type="dxa"/>
          </w:tcPr>
          <w:p w:rsidR="00712323" w:rsidRDefault="00712323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1C6E73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0.25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712323" w:rsidRDefault="00712323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712323" w:rsidRDefault="00712323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712323" w:rsidRDefault="00712323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712323" w:rsidRDefault="00712323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712323" w:rsidRDefault="00712323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712323" w:rsidRDefault="00712323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712323" w:rsidRDefault="00712323" w:rsidP="00756AB6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712323" w:rsidRPr="00971C57" w:rsidRDefault="00712323" w:rsidP="00756AB6">
      <w:pPr>
        <w:spacing w:line="20" w:lineRule="atLeast"/>
        <w:jc w:val="center"/>
        <w:rPr>
          <w:rFonts w:ascii="Segoe UI" w:hAnsi="Segoe UI" w:cs="Segoe UI"/>
          <w:sz w:val="36"/>
          <w:szCs w:val="36"/>
        </w:rPr>
      </w:pPr>
      <w:r w:rsidRPr="00971C57">
        <w:rPr>
          <w:rFonts w:ascii="Segoe UI" w:hAnsi="Segoe UI" w:cs="Segoe UI"/>
          <w:sz w:val="36"/>
          <w:szCs w:val="36"/>
        </w:rPr>
        <w:t xml:space="preserve">MOÇÃO N° </w:t>
      </w:r>
      <w:r>
        <w:rPr>
          <w:rFonts w:ascii="Segoe UI" w:hAnsi="Segoe UI" w:cs="Segoe UI"/>
          <w:sz w:val="36"/>
          <w:szCs w:val="36"/>
        </w:rPr>
        <w:t>16/2017</w:t>
      </w:r>
    </w:p>
    <w:p w:rsidR="00712323" w:rsidRDefault="00712323" w:rsidP="00756AB6">
      <w:pPr>
        <w:spacing w:line="20" w:lineRule="atLeast"/>
        <w:rPr>
          <w:rFonts w:ascii="Segoe UI" w:hAnsi="Segoe UI" w:cs="Segoe UI"/>
          <w:sz w:val="28"/>
          <w:szCs w:val="28"/>
        </w:rPr>
      </w:pPr>
    </w:p>
    <w:p w:rsidR="00712323" w:rsidRPr="00971C57" w:rsidRDefault="00712323" w:rsidP="00756AB6">
      <w:pPr>
        <w:spacing w:line="20" w:lineRule="atLeast"/>
        <w:rPr>
          <w:rFonts w:ascii="Segoe UI" w:hAnsi="Segoe UI" w:cs="Segoe UI"/>
          <w:sz w:val="28"/>
          <w:szCs w:val="28"/>
        </w:rPr>
      </w:pPr>
    </w:p>
    <w:p w:rsidR="00712323" w:rsidRDefault="00712323" w:rsidP="00756AB6">
      <w:pPr>
        <w:jc w:val="both"/>
      </w:pPr>
      <w:r w:rsidRPr="00971C57">
        <w:rPr>
          <w:rFonts w:ascii="Segoe UI" w:hAnsi="Segoe UI" w:cs="Segoe UI"/>
          <w:sz w:val="20"/>
          <w:szCs w:val="20"/>
        </w:rPr>
        <w:tab/>
      </w:r>
      <w:r w:rsidRPr="00971C57">
        <w:rPr>
          <w:rFonts w:ascii="Segoe UI" w:hAnsi="Segoe UI" w:cs="Segoe UI"/>
          <w:sz w:val="24"/>
          <w:szCs w:val="24"/>
        </w:rPr>
        <w:t xml:space="preserve">Apresentamos à Mesa Diretora, ouvido o douto Plenário e dispensadas as formalidades legais e regimentais, </w:t>
      </w:r>
      <w:r w:rsidRPr="00971C57">
        <w:rPr>
          <w:rFonts w:ascii="Segoe UI" w:hAnsi="Segoe UI" w:cs="Segoe UI"/>
          <w:sz w:val="24"/>
          <w:szCs w:val="24"/>
          <w:u w:val="single"/>
        </w:rPr>
        <w:t>MOÇÃO DE CONGRATULAÇÕES</w:t>
      </w:r>
      <w:r w:rsidRPr="00971C5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ao Técnico Oswaldo Fumeiro Alvarez </w:t>
      </w:r>
      <w:r>
        <w:rPr>
          <w:rFonts w:ascii="Segoe UI" w:hAnsi="Segoe UI" w:cs="Segoe UI"/>
        </w:rPr>
        <w:t xml:space="preserve">pelo retorno do comando da Seleção Brasileira de Futebol Feminina. </w:t>
      </w:r>
    </w:p>
    <w:p w:rsidR="00712323" w:rsidRPr="00971C57" w:rsidRDefault="00712323" w:rsidP="00756AB6">
      <w:pPr>
        <w:pStyle w:val="Header"/>
        <w:tabs>
          <w:tab w:val="right" w:pos="0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971C57">
        <w:rPr>
          <w:rFonts w:ascii="Segoe UI" w:hAnsi="Segoe UI" w:cs="Segoe UI"/>
          <w:sz w:val="24"/>
          <w:szCs w:val="24"/>
        </w:rPr>
        <w:tab/>
        <w:t xml:space="preserve">Que seja dado conhecimento desta homenagem </w:t>
      </w:r>
      <w:r>
        <w:rPr>
          <w:rFonts w:ascii="Segoe UI" w:hAnsi="Segoe UI" w:cs="Segoe UI"/>
          <w:sz w:val="24"/>
          <w:szCs w:val="24"/>
        </w:rPr>
        <w:t>ao Técnico "Vadão" e que conste em ata nossas congratulações e aplausos!</w:t>
      </w:r>
    </w:p>
    <w:p w:rsidR="00712323" w:rsidRDefault="00712323" w:rsidP="00756AB6">
      <w:pPr>
        <w:pStyle w:val="Header"/>
        <w:jc w:val="center"/>
        <w:rPr>
          <w:rFonts w:ascii="Segoe UI" w:hAnsi="Segoe UI" w:cs="Segoe UI"/>
          <w:sz w:val="24"/>
          <w:szCs w:val="24"/>
          <w:u w:val="single"/>
        </w:rPr>
      </w:pPr>
      <w:r w:rsidRPr="00971C57">
        <w:rPr>
          <w:rFonts w:ascii="Segoe UI" w:hAnsi="Segoe UI" w:cs="Segoe UI"/>
          <w:sz w:val="24"/>
          <w:szCs w:val="24"/>
          <w:u w:val="single"/>
        </w:rPr>
        <w:t>JUSTIFICATIVA</w:t>
      </w:r>
    </w:p>
    <w:p w:rsidR="00712323" w:rsidRDefault="00712323" w:rsidP="00756AB6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971C57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 xml:space="preserve">Foi com muita alegria que recebemos a notícia do retorno do querido técnico "Vadão" à Seleção Feminina de Futebol. </w:t>
      </w:r>
    </w:p>
    <w:p w:rsidR="00712323" w:rsidRDefault="00712323" w:rsidP="00756AB6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E, não é que o Técnico Vadão já fez a sua reestreia de forma brilhante? Foram duas vitórias (3x0 contra o México e 2x0 contra a Coréia do Norte) e um empate (2x2 contra a China) levando a Copa CFA na China.</w:t>
      </w:r>
    </w:p>
    <w:p w:rsidR="00712323" w:rsidRPr="00971C57" w:rsidRDefault="00712323" w:rsidP="00756AB6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Sempre citamos o bom desempenho do Técnico Osvaldo Fumeiro Alvarez porque ele representa nossa cidade no mundo todo, sempre servindo de inspiração aos jovens de nossa cidade pela sua garra e competência e sua vontade de vencer.</w:t>
      </w:r>
    </w:p>
    <w:p w:rsidR="00712323" w:rsidRDefault="00712323" w:rsidP="00756AB6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</w:p>
    <w:p w:rsidR="00712323" w:rsidRDefault="00712323" w:rsidP="00756AB6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Monte Azul Paulista, 30 de outubro de 2017</w:t>
      </w:r>
    </w:p>
    <w:p w:rsidR="00712323" w:rsidRDefault="00712323" w:rsidP="00756AB6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12323" w:rsidRDefault="00712323" w:rsidP="00756AB6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12323" w:rsidRDefault="00712323" w:rsidP="00756AB6">
      <w:pPr>
        <w:pStyle w:val="Header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12323" w:rsidRPr="007E2C1C" w:rsidRDefault="00712323" w:rsidP="00756AB6">
      <w:pPr>
        <w:rPr>
          <w:rFonts w:ascii="Segoe UI" w:hAnsi="Segoe UI" w:cs="Segoe UI"/>
          <w:sz w:val="24"/>
          <w:szCs w:val="24"/>
        </w:rPr>
      </w:pPr>
    </w:p>
    <w:p w:rsidR="00712323" w:rsidRDefault="00712323" w:rsidP="005D096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Igor Fonzar Plaza</w:t>
      </w:r>
    </w:p>
    <w:p w:rsidR="00712323" w:rsidRDefault="00712323" w:rsidP="005D0966">
      <w:pPr>
        <w:jc w:val="center"/>
        <w:rPr>
          <w:rFonts w:ascii="Segoe UI" w:hAnsi="Segoe UI" w:cs="Segoe UI"/>
          <w:sz w:val="24"/>
          <w:szCs w:val="24"/>
        </w:rPr>
      </w:pPr>
    </w:p>
    <w:p w:rsidR="00712323" w:rsidRDefault="00712323" w:rsidP="00756AB6">
      <w:pPr>
        <w:rPr>
          <w:rFonts w:ascii="Segoe UI" w:hAnsi="Segoe UI" w:cs="Segoe UI"/>
          <w:sz w:val="24"/>
          <w:szCs w:val="24"/>
        </w:rPr>
      </w:pPr>
    </w:p>
    <w:p w:rsidR="00712323" w:rsidRPr="007E2C1C" w:rsidRDefault="00712323" w:rsidP="00756AB6">
      <w:pPr>
        <w:rPr>
          <w:rFonts w:ascii="Segoe UI" w:hAnsi="Segoe UI" w:cs="Segoe UI"/>
          <w:sz w:val="24"/>
          <w:szCs w:val="24"/>
        </w:rPr>
      </w:pPr>
    </w:p>
    <w:p w:rsidR="00712323" w:rsidRPr="007E2C1C" w:rsidRDefault="00712323" w:rsidP="00756AB6">
      <w:pPr>
        <w:jc w:val="center"/>
        <w:rPr>
          <w:rFonts w:ascii="Segoe UI" w:hAnsi="Segoe UI" w:cs="Segoe UI"/>
          <w:sz w:val="24"/>
          <w:szCs w:val="24"/>
        </w:rPr>
      </w:pPr>
      <w:r w:rsidRPr="007E2C1C">
        <w:rPr>
          <w:rFonts w:ascii="Segoe UI" w:hAnsi="Segoe UI" w:cs="Segoe UI"/>
          <w:sz w:val="24"/>
          <w:szCs w:val="24"/>
        </w:rPr>
        <w:t>Orival Alves</w:t>
      </w:r>
    </w:p>
    <w:p w:rsidR="00712323" w:rsidRPr="007E2C1C" w:rsidRDefault="00712323" w:rsidP="00756AB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</w:t>
      </w:r>
      <w:r w:rsidRPr="007E2C1C">
        <w:rPr>
          <w:rFonts w:ascii="Segoe UI" w:hAnsi="Segoe UI" w:cs="Segoe UI"/>
          <w:sz w:val="24"/>
          <w:szCs w:val="24"/>
        </w:rPr>
        <w:t>ereador</w:t>
      </w:r>
      <w:r>
        <w:rPr>
          <w:rFonts w:ascii="Segoe UI" w:hAnsi="Segoe UI" w:cs="Segoe UI"/>
          <w:sz w:val="24"/>
          <w:szCs w:val="24"/>
        </w:rPr>
        <w:t>es</w:t>
      </w:r>
    </w:p>
    <w:p w:rsidR="00712323" w:rsidRDefault="00712323"/>
    <w:sectPr w:rsidR="00712323" w:rsidSect="00FC3028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915A3"/>
    <w:rsid w:val="001C6E73"/>
    <w:rsid w:val="00217F62"/>
    <w:rsid w:val="00266857"/>
    <w:rsid w:val="002D5007"/>
    <w:rsid w:val="0055102B"/>
    <w:rsid w:val="005D0966"/>
    <w:rsid w:val="00712323"/>
    <w:rsid w:val="00756AB6"/>
    <w:rsid w:val="007E2C1C"/>
    <w:rsid w:val="0093138C"/>
    <w:rsid w:val="00971C57"/>
    <w:rsid w:val="00A906D8"/>
    <w:rsid w:val="00AB5A74"/>
    <w:rsid w:val="00CC6189"/>
    <w:rsid w:val="00CD5616"/>
    <w:rsid w:val="00F071AE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C6E73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6E7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6E7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6E73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6E73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6E73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6E73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6E73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C6E73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6E73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6E7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6E73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C6E73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C6E73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C6E73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C6E73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C6E73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C6E73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756AB6"/>
    <w:rPr>
      <w:rFonts w:ascii="Calibri" w:hAnsi="Calibri" w:cs="Calibri"/>
      <w:sz w:val="22"/>
      <w:szCs w:val="22"/>
      <w:lang w:val="pt-BR" w:eastAsia="en-US"/>
    </w:rPr>
  </w:style>
  <w:style w:type="paragraph" w:styleId="Header">
    <w:name w:val="header"/>
    <w:basedOn w:val="Normal"/>
    <w:link w:val="HeaderChar1"/>
    <w:uiPriority w:val="99"/>
    <w:rsid w:val="00756AB6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lang w:eastAsia="en-US"/>
    </w:rPr>
  </w:style>
  <w:style w:type="character" w:customStyle="1" w:styleId="CharChar">
    <w:name w:val="Char Char"/>
    <w:uiPriority w:val="99"/>
    <w:locked/>
    <w:rsid w:val="00756AB6"/>
    <w:rPr>
      <w:rFonts w:ascii="Calibri" w:hAnsi="Calibri" w:cs="Calibri"/>
      <w:sz w:val="22"/>
      <w:szCs w:val="22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206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cp:lastPrinted>2017-11-01T15:51:00Z</cp:lastPrinted>
  <dcterms:created xsi:type="dcterms:W3CDTF">2017-10-30T16:00:00Z</dcterms:created>
  <dcterms:modified xsi:type="dcterms:W3CDTF">2017-11-01T15:51:00Z</dcterms:modified>
</cp:coreProperties>
</file>